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C4B" w14:textId="7998A5C9" w:rsidR="006952F0" w:rsidRDefault="006952F0" w:rsidP="00FE00BD">
      <w:pPr>
        <w:ind w:right="66"/>
      </w:pPr>
      <w:r>
        <w:rPr>
          <w:noProof/>
        </w:rPr>
        <mc:AlternateContent>
          <mc:Choice Requires="wps">
            <w:drawing>
              <wp:inline distT="0" distB="0" distL="0" distR="0" wp14:anchorId="2F9ABA7F" wp14:editId="261E954B">
                <wp:extent cx="2809875" cy="438150"/>
                <wp:effectExtent l="0" t="0" r="28575" b="19050"/>
                <wp:docPr id="11225184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C4BD6" w14:textId="39909F93" w:rsidR="006952F0" w:rsidRPr="006952F0" w:rsidRDefault="006952F0" w:rsidP="00CE46E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52F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6B5F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6952F0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6952F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June 202</w:t>
                            </w:r>
                            <w:r w:rsidR="00C86F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9ABA7F" id="Rectangle: Rounded Corners 1" o:spid="_x0000_s1026" style="width:221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" fillcolor="#7e97ad [3204]" strokecolor="#11161b [484]" strokeweight="1pt">
                <v:stroke joinstyle="miter"/>
                <v:textbox>
                  <w:txbxContent>
                    <w:p w14:paraId="23AC4BD6" w14:textId="39909F93" w:rsidR="006952F0" w:rsidRPr="006952F0" w:rsidRDefault="006952F0" w:rsidP="00CE46E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52F0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6B5F9C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6952F0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6952F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June 202</w:t>
                      </w:r>
                      <w:r w:rsidR="00C86F7D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379"/>
      </w:tblGrid>
      <w:tr w:rsidR="006952F0" w:rsidRPr="00922357" w14:paraId="0CC7E0D0" w14:textId="77777777" w:rsidTr="00CE46E5">
        <w:trPr>
          <w:trHeight w:val="749"/>
        </w:trPr>
        <w:tc>
          <w:tcPr>
            <w:tcW w:w="11379" w:type="dxa"/>
            <w:vAlign w:val="bottom"/>
          </w:tcPr>
          <w:p w14:paraId="792147AE" w14:textId="47990FF6" w:rsidR="006952F0" w:rsidRPr="00A46C7D" w:rsidRDefault="006952F0" w:rsidP="00FE00BD">
            <w:pPr>
              <w:ind w:right="66"/>
              <w:rPr>
                <w:sz w:val="24"/>
                <w:szCs w:val="24"/>
              </w:rPr>
            </w:pPr>
            <w:r w:rsidRPr="000022B1">
              <w:rPr>
                <w:rFonts w:cstheme="minorHAnsi"/>
                <w:color w:val="008000"/>
                <w:sz w:val="24"/>
                <w:szCs w:val="24"/>
              </w:rPr>
              <w:t>Site Location - The Honley Showground, Thurstonland Road, Farnley Tyas HD4 6UW https://what3words.com/leans.frames.frame</w:t>
            </w:r>
          </w:p>
        </w:tc>
      </w:tr>
      <w:tr w:rsidR="006952F0" w:rsidRPr="00922357" w14:paraId="39DC8C79" w14:textId="77777777" w:rsidTr="00CE46E5">
        <w:trPr>
          <w:trHeight w:val="554"/>
        </w:trPr>
        <w:tc>
          <w:tcPr>
            <w:tcW w:w="11379" w:type="dxa"/>
            <w:tcBorders>
              <w:bottom w:val="single" w:sz="18" w:space="0" w:color="FEDE00" w:themeColor="accent2"/>
            </w:tcBorders>
            <w:vAlign w:val="bottom"/>
          </w:tcPr>
          <w:p w14:paraId="6B08561D" w14:textId="547C8BE4" w:rsidR="006952F0" w:rsidRPr="00922357" w:rsidRDefault="006952F0" w:rsidP="00FE00BD">
            <w:pPr>
              <w:pStyle w:val="Heading1"/>
              <w:ind w:right="66"/>
            </w:pPr>
            <w:r>
              <w:t>Organisation and Contact details</w:t>
            </w:r>
          </w:p>
        </w:tc>
      </w:tr>
      <w:tr w:rsidR="006952F0" w:rsidRPr="00922357" w14:paraId="43AA84FD" w14:textId="77777777" w:rsidTr="00CE46E5">
        <w:trPr>
          <w:trHeight w:hRule="exact" w:val="137"/>
        </w:trPr>
        <w:tc>
          <w:tcPr>
            <w:tcW w:w="11379" w:type="dxa"/>
            <w:tcBorders>
              <w:top w:val="single" w:sz="18" w:space="0" w:color="FEDE00" w:themeColor="accent2"/>
            </w:tcBorders>
          </w:tcPr>
          <w:p w14:paraId="5D05D433" w14:textId="77777777" w:rsidR="006952F0" w:rsidRPr="00922357" w:rsidRDefault="006952F0" w:rsidP="00FE00BD">
            <w:pPr>
              <w:ind w:right="66"/>
            </w:pPr>
          </w:p>
        </w:tc>
      </w:tr>
    </w:tbl>
    <w:tbl>
      <w:tblPr>
        <w:tblStyle w:val="Statusreporttable"/>
        <w:tblW w:w="4971" w:type="pct"/>
        <w:tblLook w:val="0620" w:firstRow="1" w:lastRow="0" w:firstColumn="0" w:lastColumn="0" w:noHBand="1" w:noVBand="1"/>
        <w:tblDescription w:val="Header layout table"/>
      </w:tblPr>
      <w:tblGrid>
        <w:gridCol w:w="6202"/>
        <w:gridCol w:w="5111"/>
      </w:tblGrid>
      <w:tr w:rsidR="006952F0" w:rsidRPr="00922357" w14:paraId="2BBA015B" w14:textId="77777777" w:rsidTr="00FE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6216" w:type="dxa"/>
          </w:tcPr>
          <w:p w14:paraId="7FBCBD4A" w14:textId="2305266F" w:rsidR="006952F0" w:rsidRPr="00AD1532" w:rsidRDefault="006952F0" w:rsidP="00FE00BD">
            <w:pPr>
              <w:pStyle w:val="Heading2"/>
              <w:ind w:right="66"/>
              <w:rPr>
                <w:sz w:val="22"/>
                <w:szCs w:val="28"/>
              </w:rPr>
            </w:pPr>
            <w:r w:rsidRPr="00AD1532">
              <w:rPr>
                <w:sz w:val="22"/>
                <w:szCs w:val="28"/>
              </w:rPr>
              <w:t>Organisation Name</w:t>
            </w:r>
          </w:p>
        </w:tc>
        <w:tc>
          <w:tcPr>
            <w:tcW w:w="5124" w:type="dxa"/>
          </w:tcPr>
          <w:p w14:paraId="2D442E89" w14:textId="13D6C9C8" w:rsidR="006952F0" w:rsidRPr="00AD1532" w:rsidRDefault="006952F0" w:rsidP="00FE00BD">
            <w:pPr>
              <w:pStyle w:val="Heading2"/>
              <w:ind w:right="-105"/>
              <w:rPr>
                <w:sz w:val="22"/>
                <w:szCs w:val="28"/>
              </w:rPr>
            </w:pPr>
            <w:r w:rsidRPr="00AD1532">
              <w:rPr>
                <w:sz w:val="22"/>
                <w:szCs w:val="28"/>
              </w:rPr>
              <w:t>Contact Name</w:t>
            </w:r>
          </w:p>
        </w:tc>
      </w:tr>
      <w:tr w:rsidR="006952F0" w:rsidRPr="00647270" w14:paraId="63A77C77" w14:textId="77777777" w:rsidTr="00FE00BD">
        <w:trPr>
          <w:trHeight w:val="331"/>
        </w:trPr>
        <w:tc>
          <w:tcPr>
            <w:tcW w:w="6216" w:type="dxa"/>
          </w:tcPr>
          <w:p w14:paraId="19D2D3C2" w14:textId="63768FD2" w:rsidR="006952F0" w:rsidRPr="00647270" w:rsidRDefault="006952F0" w:rsidP="00FE00BD">
            <w:pPr>
              <w:ind w:right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4" w:type="dxa"/>
          </w:tcPr>
          <w:p w14:paraId="054C856E" w14:textId="56784474" w:rsidR="006952F0" w:rsidRPr="00647270" w:rsidRDefault="006952F0" w:rsidP="00FE00BD">
            <w:pPr>
              <w:ind w:right="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313"/>
      </w:tblGrid>
      <w:tr w:rsidR="00825C42" w:rsidRPr="00922357" w14:paraId="6FDF7912" w14:textId="77777777" w:rsidTr="00FE00BD">
        <w:trPr>
          <w:trHeight w:hRule="exact" w:val="216"/>
        </w:trPr>
        <w:tc>
          <w:tcPr>
            <w:tcW w:w="11340" w:type="dxa"/>
            <w:tcBorders>
              <w:top w:val="single" w:sz="18" w:space="0" w:color="FEDE00" w:themeColor="accent2"/>
            </w:tcBorders>
            <w:vAlign w:val="center"/>
          </w:tcPr>
          <w:p w14:paraId="21164EF3" w14:textId="77777777" w:rsidR="00825C42" w:rsidRPr="00922357" w:rsidRDefault="00825C42" w:rsidP="00FE00BD"/>
        </w:tc>
      </w:tr>
    </w:tbl>
    <w:tbl>
      <w:tblPr>
        <w:tblStyle w:val="Statusreporttable"/>
        <w:tblW w:w="5000" w:type="pct"/>
        <w:tblLook w:val="04A0" w:firstRow="1" w:lastRow="0" w:firstColumn="1" w:lastColumn="0" w:noHBand="0" w:noVBand="1"/>
        <w:tblDescription w:val="Header layout table"/>
      </w:tblPr>
      <w:tblGrid>
        <w:gridCol w:w="2753"/>
        <w:gridCol w:w="4416"/>
        <w:gridCol w:w="4170"/>
        <w:gridCol w:w="40"/>
      </w:tblGrid>
      <w:tr w:rsidR="004662A2" w:rsidRPr="00922357" w14:paraId="42A598A2" w14:textId="77777777" w:rsidTr="00CE4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753" w:type="dxa"/>
          </w:tcPr>
          <w:p w14:paraId="6B349B9A" w14:textId="635A2488" w:rsidR="004662A2" w:rsidRPr="00AD1532" w:rsidRDefault="004662A2" w:rsidP="00523B4B">
            <w:pPr>
              <w:pStyle w:val="Heading2"/>
              <w:tabs>
                <w:tab w:val="left" w:pos="7371"/>
              </w:tabs>
              <w:ind w:right="66"/>
              <w:rPr>
                <w:sz w:val="22"/>
                <w:szCs w:val="28"/>
              </w:rPr>
            </w:pPr>
            <w:r w:rsidRPr="00AD1532">
              <w:rPr>
                <w:sz w:val="22"/>
                <w:szCs w:val="28"/>
              </w:rPr>
              <w:t>Phone No.</w:t>
            </w:r>
          </w:p>
        </w:tc>
        <w:tc>
          <w:tcPr>
            <w:tcW w:w="4416" w:type="dxa"/>
          </w:tcPr>
          <w:p w14:paraId="12D97B3A" w14:textId="68E14137" w:rsidR="004662A2" w:rsidRPr="00AD1532" w:rsidRDefault="004662A2" w:rsidP="00523B4B">
            <w:pPr>
              <w:pStyle w:val="Heading2"/>
              <w:tabs>
                <w:tab w:val="left" w:pos="7371"/>
              </w:tabs>
              <w:ind w:right="66"/>
              <w:rPr>
                <w:sz w:val="22"/>
                <w:szCs w:val="28"/>
              </w:rPr>
            </w:pPr>
            <w:r w:rsidRPr="00AD1532">
              <w:rPr>
                <w:sz w:val="22"/>
                <w:szCs w:val="28"/>
              </w:rPr>
              <w:t>Mobile No</w:t>
            </w:r>
          </w:p>
        </w:tc>
        <w:tc>
          <w:tcPr>
            <w:tcW w:w="4210" w:type="dxa"/>
            <w:gridSpan w:val="2"/>
          </w:tcPr>
          <w:p w14:paraId="3C592322" w14:textId="7953B9A7" w:rsidR="004662A2" w:rsidRPr="00AD1532" w:rsidRDefault="004662A2" w:rsidP="00523B4B">
            <w:pPr>
              <w:pStyle w:val="Heading2"/>
              <w:tabs>
                <w:tab w:val="left" w:pos="7371"/>
              </w:tabs>
              <w:ind w:right="-54"/>
              <w:rPr>
                <w:sz w:val="22"/>
                <w:szCs w:val="28"/>
              </w:rPr>
            </w:pPr>
            <w:r w:rsidRPr="00AD1532">
              <w:rPr>
                <w:sz w:val="22"/>
                <w:szCs w:val="28"/>
              </w:rPr>
              <w:t>email Address</w:t>
            </w:r>
          </w:p>
        </w:tc>
      </w:tr>
      <w:tr w:rsidR="00CE46E5" w:rsidRPr="00647270" w14:paraId="674CC5A8" w14:textId="77777777" w:rsidTr="00CE46E5">
        <w:trPr>
          <w:gridAfter w:val="1"/>
          <w:wAfter w:w="40" w:type="dxa"/>
          <w:trHeight w:val="331"/>
        </w:trPr>
        <w:tc>
          <w:tcPr>
            <w:tcW w:w="2753" w:type="dxa"/>
          </w:tcPr>
          <w:p w14:paraId="65DD4B0D" w14:textId="5EE6F5D3" w:rsidR="00CE46E5" w:rsidRPr="00CE46E5" w:rsidRDefault="00CE46E5" w:rsidP="00CE46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6" w:type="dxa"/>
          </w:tcPr>
          <w:p w14:paraId="4E6C3A3A" w14:textId="5D7177C4" w:rsidR="00CE46E5" w:rsidRPr="00CE46E5" w:rsidRDefault="00CE46E5" w:rsidP="00CE46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70" w:type="dxa"/>
          </w:tcPr>
          <w:p w14:paraId="2902B0FE" w14:textId="650C8B6B" w:rsidR="00CE46E5" w:rsidRPr="00CE46E5" w:rsidRDefault="00CE46E5" w:rsidP="00CE46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379"/>
      </w:tblGrid>
      <w:tr w:rsidR="004662A2" w:rsidRPr="00647270" w14:paraId="372EF229" w14:textId="77777777" w:rsidTr="00F22D92">
        <w:trPr>
          <w:trHeight w:val="519"/>
        </w:trPr>
        <w:tc>
          <w:tcPr>
            <w:tcW w:w="11385" w:type="dxa"/>
            <w:tcBorders>
              <w:bottom w:val="single" w:sz="18" w:space="0" w:color="FEDE00" w:themeColor="accent2"/>
            </w:tcBorders>
          </w:tcPr>
          <w:tbl>
            <w:tblPr>
              <w:tblStyle w:val="Statusreporttable"/>
              <w:tblW w:w="11383" w:type="dxa"/>
              <w:tblInd w:w="1" w:type="dxa"/>
              <w:tblLook w:val="0620" w:firstRow="1" w:lastRow="0" w:firstColumn="0" w:lastColumn="0" w:noHBand="1" w:noVBand="1"/>
              <w:tblDescription w:val="Header layout table"/>
            </w:tblPr>
            <w:tblGrid>
              <w:gridCol w:w="7192"/>
              <w:gridCol w:w="4191"/>
            </w:tblGrid>
            <w:tr w:rsidR="00FE00BD" w:rsidRPr="00CE46E5" w14:paraId="182492E7" w14:textId="77777777" w:rsidTr="00523B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2"/>
              </w:trPr>
              <w:tc>
                <w:tcPr>
                  <w:tcW w:w="7192" w:type="dxa"/>
                </w:tcPr>
                <w:p w14:paraId="736CF032" w14:textId="41D1185F" w:rsidR="004662A2" w:rsidRPr="00CE46E5" w:rsidRDefault="004662A2" w:rsidP="00523B4B">
                  <w:pPr>
                    <w:pStyle w:val="Heading2"/>
                    <w:tabs>
                      <w:tab w:val="left" w:pos="7371"/>
                    </w:tabs>
                    <w:ind w:right="66"/>
                    <w:rPr>
                      <w:rFonts w:ascii="Arial" w:hAnsi="Arial" w:cs="Arial"/>
                      <w:szCs w:val="20"/>
                    </w:rPr>
                  </w:pPr>
                  <w:r w:rsidRPr="00CE46E5">
                    <w:rPr>
                      <w:rFonts w:ascii="Arial" w:hAnsi="Arial" w:cs="Arial"/>
                      <w:szCs w:val="20"/>
                    </w:rPr>
                    <w:t>Address</w:t>
                  </w:r>
                </w:p>
              </w:tc>
              <w:tc>
                <w:tcPr>
                  <w:tcW w:w="4191" w:type="dxa"/>
                </w:tcPr>
                <w:p w14:paraId="3547A227" w14:textId="7BF6B7CE" w:rsidR="004662A2" w:rsidRPr="00CE46E5" w:rsidRDefault="004662A2" w:rsidP="00523B4B">
                  <w:pPr>
                    <w:pStyle w:val="Heading2"/>
                    <w:tabs>
                      <w:tab w:val="left" w:pos="7371"/>
                    </w:tabs>
                    <w:ind w:right="-60"/>
                    <w:rPr>
                      <w:rFonts w:ascii="Arial" w:hAnsi="Arial" w:cs="Arial"/>
                      <w:szCs w:val="20"/>
                    </w:rPr>
                  </w:pPr>
                  <w:r w:rsidRPr="00CE46E5">
                    <w:rPr>
                      <w:rFonts w:ascii="Arial" w:hAnsi="Arial" w:cs="Arial"/>
                      <w:szCs w:val="20"/>
                    </w:rPr>
                    <w:t>Post Code</w:t>
                  </w:r>
                </w:p>
              </w:tc>
            </w:tr>
            <w:tr w:rsidR="00F22D92" w:rsidRPr="00CE46E5" w14:paraId="09585A4C" w14:textId="77777777" w:rsidTr="00523B4B">
              <w:trPr>
                <w:trHeight w:val="342"/>
              </w:trPr>
              <w:tc>
                <w:tcPr>
                  <w:tcW w:w="7192" w:type="dxa"/>
                </w:tcPr>
                <w:p w14:paraId="4E246E80" w14:textId="36AF768A" w:rsidR="004662A2" w:rsidRPr="00CE46E5" w:rsidRDefault="004662A2" w:rsidP="00AB00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91" w:type="dxa"/>
                </w:tcPr>
                <w:p w14:paraId="66B00262" w14:textId="2D4D7352" w:rsidR="004662A2" w:rsidRPr="00CE46E5" w:rsidRDefault="004662A2" w:rsidP="00523B4B">
                  <w:pPr>
                    <w:tabs>
                      <w:tab w:val="left" w:pos="7371"/>
                    </w:tabs>
                    <w:ind w:right="6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D546C" w:rsidRPr="00CE46E5" w14:paraId="37547D83" w14:textId="77777777" w:rsidTr="00523B4B">
              <w:trPr>
                <w:trHeight w:val="342"/>
              </w:trPr>
              <w:tc>
                <w:tcPr>
                  <w:tcW w:w="7192" w:type="dxa"/>
                </w:tcPr>
                <w:p w14:paraId="4515F3CE" w14:textId="77777777" w:rsidR="00CD546C" w:rsidRPr="00CE46E5" w:rsidRDefault="00CD546C" w:rsidP="00AB006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91" w:type="dxa"/>
                </w:tcPr>
                <w:p w14:paraId="763701FF" w14:textId="77777777" w:rsidR="00CD546C" w:rsidRPr="00CE46E5" w:rsidRDefault="00CD546C" w:rsidP="00523B4B">
                  <w:pPr>
                    <w:tabs>
                      <w:tab w:val="left" w:pos="7371"/>
                    </w:tabs>
                    <w:ind w:right="6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7C18C44" w14:textId="77777777" w:rsidR="004662A2" w:rsidRPr="00CE46E5" w:rsidRDefault="004662A2" w:rsidP="00523B4B">
            <w:pPr>
              <w:pStyle w:val="Heading1"/>
              <w:tabs>
                <w:tab w:val="left" w:pos="7371"/>
              </w:tabs>
              <w:ind w:right="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42" w:rsidRPr="00647270" w14:paraId="56F21B0D" w14:textId="77777777" w:rsidTr="00F22D92">
        <w:trPr>
          <w:trHeight w:val="519"/>
        </w:trPr>
        <w:tc>
          <w:tcPr>
            <w:tcW w:w="11385" w:type="dxa"/>
            <w:tcBorders>
              <w:bottom w:val="single" w:sz="18" w:space="0" w:color="FEDE00" w:themeColor="accent2"/>
            </w:tcBorders>
            <w:vAlign w:val="bottom"/>
          </w:tcPr>
          <w:p w14:paraId="057AE6BA" w14:textId="564AB329" w:rsidR="00825C42" w:rsidRPr="00647270" w:rsidRDefault="00A9566E" w:rsidP="00FE00BD">
            <w:pPr>
              <w:pStyle w:val="Heading1"/>
              <w:ind w:right="66"/>
              <w:rPr>
                <w:rFonts w:ascii="Arial" w:hAnsi="Arial" w:cs="Arial"/>
                <w:sz w:val="22"/>
                <w:szCs w:val="22"/>
              </w:rPr>
            </w:pPr>
            <w:r w:rsidRPr="00647270">
              <w:rPr>
                <w:rFonts w:ascii="Arial" w:hAnsi="Arial" w:cs="Arial"/>
                <w:sz w:val="22"/>
                <w:szCs w:val="22"/>
              </w:rPr>
              <w:t>Nature of Organisation</w:t>
            </w:r>
          </w:p>
        </w:tc>
      </w:tr>
      <w:tr w:rsidR="00825C42" w:rsidRPr="00647270" w14:paraId="4A49440B" w14:textId="77777777" w:rsidTr="00F22D92">
        <w:trPr>
          <w:trHeight w:hRule="exact" w:val="155"/>
        </w:trPr>
        <w:tc>
          <w:tcPr>
            <w:tcW w:w="11385" w:type="dxa"/>
            <w:tcBorders>
              <w:top w:val="single" w:sz="18" w:space="0" w:color="FEDE00" w:themeColor="accent2"/>
            </w:tcBorders>
            <w:vAlign w:val="center"/>
          </w:tcPr>
          <w:p w14:paraId="2104A561" w14:textId="77777777" w:rsidR="00825C42" w:rsidRPr="00647270" w:rsidRDefault="00825C42" w:rsidP="00FE00BD">
            <w:pPr>
              <w:ind w:right="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Statusreporttable"/>
        <w:tblW w:w="4983" w:type="pct"/>
        <w:tblLook w:val="04A0" w:firstRow="1" w:lastRow="0" w:firstColumn="1" w:lastColumn="0" w:noHBand="0" w:noVBand="1"/>
        <w:tblDescription w:val="Header layout table"/>
      </w:tblPr>
      <w:tblGrid>
        <w:gridCol w:w="11340"/>
      </w:tblGrid>
      <w:tr w:rsidR="00A9566E" w:rsidRPr="00922357" w14:paraId="3FA42D59" w14:textId="77777777" w:rsidTr="00523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340" w:type="dxa"/>
          </w:tcPr>
          <w:p w14:paraId="77C4309C" w14:textId="4FBDF71D" w:rsidR="00A9566E" w:rsidRPr="00922357" w:rsidRDefault="00A9566E" w:rsidP="00FE00BD">
            <w:pPr>
              <w:pStyle w:val="Heading2"/>
              <w:ind w:right="-105"/>
            </w:pPr>
            <w:r>
              <w:t>Please provide detail of organisation and what you intend to display</w:t>
            </w:r>
          </w:p>
        </w:tc>
      </w:tr>
      <w:tr w:rsidR="00A9566E" w:rsidRPr="00647270" w14:paraId="74E2371C" w14:textId="77777777" w:rsidTr="00523B4B">
        <w:trPr>
          <w:trHeight w:val="331"/>
        </w:trPr>
        <w:tc>
          <w:tcPr>
            <w:tcW w:w="11340" w:type="dxa"/>
          </w:tcPr>
          <w:p w14:paraId="08065620" w14:textId="04636141" w:rsidR="00A9566E" w:rsidRDefault="00AB0068" w:rsidP="00AB00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86C88E0" w14:textId="73CC0B50" w:rsidR="00CE46E5" w:rsidRPr="00647270" w:rsidRDefault="00CE46E5" w:rsidP="00AB0068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313"/>
      </w:tblGrid>
      <w:tr w:rsidR="00825C42" w:rsidRPr="00922357" w14:paraId="27F87C47" w14:textId="77777777" w:rsidTr="00AB0068">
        <w:trPr>
          <w:trHeight w:val="472"/>
        </w:trPr>
        <w:tc>
          <w:tcPr>
            <w:tcW w:w="11313" w:type="dxa"/>
            <w:tcBorders>
              <w:bottom w:val="single" w:sz="18" w:space="0" w:color="FEDE00" w:themeColor="accent2"/>
            </w:tcBorders>
            <w:vAlign w:val="bottom"/>
          </w:tcPr>
          <w:p w14:paraId="3B8CE9F7" w14:textId="2C980DBF" w:rsidR="00825C42" w:rsidRPr="00922357" w:rsidRDefault="00A9566E" w:rsidP="00FE00BD">
            <w:pPr>
              <w:pStyle w:val="Heading1"/>
            </w:pPr>
            <w:r>
              <w:t>Country</w:t>
            </w:r>
            <w:r w:rsidR="00F22D92">
              <w:t>side</w:t>
            </w:r>
            <w:r>
              <w:t xml:space="preserve"> Marquee Space</w:t>
            </w:r>
          </w:p>
        </w:tc>
      </w:tr>
      <w:tr w:rsidR="00825C42" w:rsidRPr="00922357" w14:paraId="462C1CB1" w14:textId="77777777" w:rsidTr="00AB0068">
        <w:trPr>
          <w:trHeight w:hRule="exact" w:val="141"/>
        </w:trPr>
        <w:tc>
          <w:tcPr>
            <w:tcW w:w="11313" w:type="dxa"/>
            <w:tcBorders>
              <w:top w:val="single" w:sz="18" w:space="0" w:color="FEDE00" w:themeColor="accent2"/>
            </w:tcBorders>
            <w:vAlign w:val="center"/>
          </w:tcPr>
          <w:p w14:paraId="02C47794" w14:textId="77777777" w:rsidR="00825C42" w:rsidRPr="00922357" w:rsidRDefault="00825C42" w:rsidP="00FE00BD">
            <w:pPr>
              <w:ind w:right="66"/>
            </w:pPr>
          </w:p>
        </w:tc>
      </w:tr>
    </w:tbl>
    <w:tbl>
      <w:tblPr>
        <w:tblStyle w:val="Statusreporttable"/>
        <w:tblW w:w="4971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8509"/>
        <w:gridCol w:w="1441"/>
        <w:gridCol w:w="1363"/>
      </w:tblGrid>
      <w:tr w:rsidR="00B83AB0" w:rsidRPr="00922357" w14:paraId="06AA57F7" w14:textId="77777777" w:rsidTr="0000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8530" w:type="dxa"/>
          </w:tcPr>
          <w:p w14:paraId="2555876C" w14:textId="3DBDCB84" w:rsidR="00B83AB0" w:rsidRPr="00922357" w:rsidRDefault="00A9566E" w:rsidP="00FE00BD">
            <w:pPr>
              <w:pStyle w:val="Heading2"/>
              <w:ind w:right="66"/>
            </w:pPr>
            <w:r w:rsidRPr="00F22D92">
              <w:rPr>
                <w:sz w:val="22"/>
                <w:szCs w:val="28"/>
              </w:rPr>
              <w:t>location</w:t>
            </w:r>
          </w:p>
        </w:tc>
        <w:tc>
          <w:tcPr>
            <w:tcW w:w="1444" w:type="dxa"/>
          </w:tcPr>
          <w:p w14:paraId="5D3911E6" w14:textId="5977CB22" w:rsidR="00B83AB0" w:rsidRPr="00922357" w:rsidRDefault="00A9566E" w:rsidP="000B4114">
            <w:pPr>
              <w:pStyle w:val="Heading2"/>
              <w:ind w:right="66"/>
              <w:jc w:val="center"/>
            </w:pPr>
            <w:r>
              <w:t>Price</w:t>
            </w:r>
          </w:p>
        </w:tc>
        <w:tc>
          <w:tcPr>
            <w:tcW w:w="1366" w:type="dxa"/>
          </w:tcPr>
          <w:p w14:paraId="71709252" w14:textId="3A98E72F" w:rsidR="00B83AB0" w:rsidRPr="00922357" w:rsidRDefault="00A9566E" w:rsidP="00007266">
            <w:pPr>
              <w:pStyle w:val="Heading2"/>
              <w:ind w:right="-105"/>
            </w:pPr>
            <w:r>
              <w:t>Quantity</w:t>
            </w:r>
          </w:p>
        </w:tc>
      </w:tr>
      <w:tr w:rsidR="00B83AB0" w:rsidRPr="00922357" w14:paraId="473AA99F" w14:textId="77777777" w:rsidTr="00007266">
        <w:trPr>
          <w:trHeight w:val="331"/>
        </w:trPr>
        <w:tc>
          <w:tcPr>
            <w:tcW w:w="8530" w:type="dxa"/>
          </w:tcPr>
          <w:p w14:paraId="7ECDFD72" w14:textId="7A1F8B42" w:rsidR="004636B0" w:rsidRDefault="00A9566E" w:rsidP="00FE00BD">
            <w:pPr>
              <w:ind w:right="66"/>
              <w:rPr>
                <w:rFonts w:ascii="Arial" w:hAnsi="Arial" w:cs="Arial"/>
                <w:b/>
              </w:rPr>
            </w:pPr>
            <w:r w:rsidRPr="00647270">
              <w:rPr>
                <w:rFonts w:ascii="Arial" w:hAnsi="Arial" w:cs="Arial"/>
                <w:b/>
                <w:sz w:val="22"/>
                <w:szCs w:val="22"/>
              </w:rPr>
              <w:t>Indoors –</w:t>
            </w:r>
            <w:r w:rsidRPr="00647270">
              <w:rPr>
                <w:rFonts w:ascii="Arial" w:hAnsi="Arial" w:cs="Arial"/>
                <w:b/>
              </w:rPr>
              <w:t xml:space="preserve"> 3m x 3m</w:t>
            </w:r>
            <w:r w:rsidR="00D51CD0" w:rsidRPr="00647270">
              <w:rPr>
                <w:rFonts w:ascii="Arial" w:hAnsi="Arial" w:cs="Arial"/>
                <w:b/>
              </w:rPr>
              <w:t xml:space="preserve"> </w:t>
            </w:r>
            <w:r w:rsidRPr="00647270">
              <w:rPr>
                <w:rFonts w:ascii="Arial" w:hAnsi="Arial" w:cs="Arial"/>
                <w:b/>
              </w:rPr>
              <w:t xml:space="preserve">pitch including </w:t>
            </w:r>
            <w:r w:rsidR="00186B97">
              <w:rPr>
                <w:rFonts w:ascii="Arial" w:hAnsi="Arial" w:cs="Arial"/>
                <w:b/>
              </w:rPr>
              <w:t>2</w:t>
            </w:r>
            <w:r w:rsidR="001C1533" w:rsidRPr="00647270">
              <w:rPr>
                <w:rFonts w:ascii="Arial" w:hAnsi="Arial" w:cs="Arial"/>
                <w:b/>
              </w:rPr>
              <w:t xml:space="preserve"> chairs &amp; </w:t>
            </w:r>
            <w:r w:rsidR="00186B97">
              <w:rPr>
                <w:rFonts w:ascii="Arial" w:hAnsi="Arial" w:cs="Arial"/>
                <w:b/>
              </w:rPr>
              <w:t>1</w:t>
            </w:r>
            <w:r w:rsidRPr="00647270">
              <w:rPr>
                <w:rFonts w:ascii="Arial" w:hAnsi="Arial" w:cs="Arial"/>
                <w:b/>
              </w:rPr>
              <w:t xml:space="preserve"> trestle table </w:t>
            </w:r>
          </w:p>
          <w:p w14:paraId="4FFD6217" w14:textId="722D403A" w:rsidR="004636B0" w:rsidRPr="004636B0" w:rsidRDefault="00251E33" w:rsidP="00FE00BD">
            <w:pPr>
              <w:ind w:righ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F12285">
              <w:rPr>
                <w:rFonts w:ascii="Arial" w:hAnsi="Arial" w:cs="Arial"/>
                <w:b/>
              </w:rPr>
              <w:t xml:space="preserve">xtra table </w:t>
            </w:r>
          </w:p>
        </w:tc>
        <w:tc>
          <w:tcPr>
            <w:tcW w:w="1444" w:type="dxa"/>
          </w:tcPr>
          <w:p w14:paraId="7943C1EB" w14:textId="77777777" w:rsidR="00B83AB0" w:rsidRDefault="00647270" w:rsidP="00007266">
            <w:pPr>
              <w:ind w:right="66"/>
              <w:jc w:val="center"/>
              <w:rPr>
                <w:rFonts w:ascii="Arial" w:hAnsi="Arial" w:cs="Arial"/>
                <w:b/>
              </w:rPr>
            </w:pPr>
            <w:r w:rsidRPr="00647270">
              <w:rPr>
                <w:rFonts w:ascii="Arial" w:hAnsi="Arial" w:cs="Arial"/>
                <w:b/>
              </w:rPr>
              <w:t>£50</w:t>
            </w:r>
          </w:p>
          <w:p w14:paraId="46A8F182" w14:textId="11BC25A4" w:rsidR="00707012" w:rsidRPr="00647270" w:rsidRDefault="00251E33" w:rsidP="00007266">
            <w:pPr>
              <w:ind w:right="6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£5</w:t>
            </w:r>
          </w:p>
        </w:tc>
        <w:tc>
          <w:tcPr>
            <w:tcW w:w="1366" w:type="dxa"/>
          </w:tcPr>
          <w:p w14:paraId="5A45EA4E" w14:textId="7396BB46" w:rsidR="00B83AB0" w:rsidRPr="00647270" w:rsidRDefault="00B83AB0" w:rsidP="00007266">
            <w:pPr>
              <w:ind w:right="66"/>
              <w:jc w:val="center"/>
              <w:rPr>
                <w:b/>
                <w:sz w:val="24"/>
                <w:szCs w:val="24"/>
              </w:rPr>
            </w:pPr>
          </w:p>
        </w:tc>
      </w:tr>
      <w:tr w:rsidR="00FF7EBE" w:rsidRPr="00922357" w14:paraId="56917A73" w14:textId="77777777" w:rsidTr="00007266">
        <w:trPr>
          <w:trHeight w:val="331"/>
        </w:trPr>
        <w:tc>
          <w:tcPr>
            <w:tcW w:w="8530" w:type="dxa"/>
          </w:tcPr>
          <w:p w14:paraId="308A1932" w14:textId="678E3675" w:rsidR="00FF7EBE" w:rsidRPr="00647270" w:rsidRDefault="00D51CD0" w:rsidP="00FE00BD">
            <w:pPr>
              <w:ind w:right="66"/>
              <w:rPr>
                <w:rFonts w:ascii="Arial" w:hAnsi="Arial" w:cs="Arial"/>
                <w:b/>
                <w:sz w:val="22"/>
                <w:szCs w:val="22"/>
              </w:rPr>
            </w:pPr>
            <w:r w:rsidRPr="00647270">
              <w:rPr>
                <w:rFonts w:ascii="Arial" w:hAnsi="Arial" w:cs="Arial"/>
                <w:b/>
                <w:sz w:val="22"/>
                <w:szCs w:val="22"/>
              </w:rPr>
              <w:t xml:space="preserve">Outdoors </w:t>
            </w:r>
            <w:r w:rsidRPr="00647270">
              <w:rPr>
                <w:rFonts w:ascii="Arial" w:hAnsi="Arial" w:cs="Arial"/>
                <w:b/>
              </w:rPr>
              <w:t>–   5m x 5m pitch only (provide own furniture, commercial grade gazebo )</w:t>
            </w:r>
          </w:p>
        </w:tc>
        <w:tc>
          <w:tcPr>
            <w:tcW w:w="1444" w:type="dxa"/>
          </w:tcPr>
          <w:p w14:paraId="3CF5643D" w14:textId="24FE8E1A" w:rsidR="00FF7EBE" w:rsidRPr="00647270" w:rsidRDefault="00647270" w:rsidP="00007266">
            <w:pPr>
              <w:ind w:right="66"/>
              <w:jc w:val="center"/>
              <w:rPr>
                <w:rFonts w:ascii="Arial" w:hAnsi="Arial" w:cs="Arial"/>
                <w:b/>
              </w:rPr>
            </w:pPr>
            <w:r w:rsidRPr="00647270">
              <w:rPr>
                <w:rFonts w:ascii="Arial" w:hAnsi="Arial" w:cs="Arial"/>
                <w:b/>
              </w:rPr>
              <w:t>£25</w:t>
            </w:r>
          </w:p>
        </w:tc>
        <w:tc>
          <w:tcPr>
            <w:tcW w:w="1366" w:type="dxa"/>
          </w:tcPr>
          <w:p w14:paraId="2D13402B" w14:textId="4D1E60B5" w:rsidR="00FF7EBE" w:rsidRPr="00647270" w:rsidRDefault="00FF7EBE" w:rsidP="00007266">
            <w:pPr>
              <w:ind w:righ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36014E" w14:textId="42DE37CC" w:rsidR="008E3A9C" w:rsidRPr="00F22D92" w:rsidRDefault="008E3A9C" w:rsidP="00FE00BD">
      <w:pPr>
        <w:ind w:right="66"/>
        <w:rPr>
          <w:sz w:val="22"/>
          <w:szCs w:val="22"/>
        </w:rPr>
      </w:pPr>
    </w:p>
    <w:tbl>
      <w:tblPr>
        <w:tblStyle w:val="Statusreporttable"/>
        <w:tblW w:w="4971" w:type="pct"/>
        <w:tblLook w:val="04A0" w:firstRow="1" w:lastRow="0" w:firstColumn="1" w:lastColumn="0" w:noHBand="0" w:noVBand="1"/>
        <w:tblDescription w:val="Header layout table"/>
      </w:tblPr>
      <w:tblGrid>
        <w:gridCol w:w="11313"/>
      </w:tblGrid>
      <w:tr w:rsidR="00007266" w:rsidRPr="00F22D92" w14:paraId="70AEF309" w14:textId="77777777" w:rsidTr="00AC0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340" w:type="dxa"/>
          </w:tcPr>
          <w:p w14:paraId="4F2F9D36" w14:textId="28DC83E0" w:rsidR="00007266" w:rsidRPr="00F22D92" w:rsidRDefault="00007266" w:rsidP="00AC0A9E">
            <w:pPr>
              <w:pStyle w:val="Heading2"/>
              <w:ind w:right="-105"/>
              <w:rPr>
                <w:sz w:val="22"/>
                <w:szCs w:val="22"/>
              </w:rPr>
            </w:pPr>
            <w:r w:rsidRPr="00F22D92">
              <w:rPr>
                <w:sz w:val="22"/>
                <w:szCs w:val="22"/>
              </w:rPr>
              <w:t>Give details</w:t>
            </w:r>
            <w:r w:rsidR="00523B4B">
              <w:rPr>
                <w:sz w:val="22"/>
                <w:szCs w:val="22"/>
              </w:rPr>
              <w:t>,</w:t>
            </w:r>
            <w:r w:rsidRPr="00F22D92">
              <w:rPr>
                <w:sz w:val="22"/>
                <w:szCs w:val="22"/>
              </w:rPr>
              <w:t xml:space="preserve"> if caravan</w:t>
            </w:r>
            <w:r w:rsidR="00A46C7D" w:rsidRPr="00F22D92">
              <w:rPr>
                <w:sz w:val="22"/>
                <w:szCs w:val="22"/>
              </w:rPr>
              <w:t>,</w:t>
            </w:r>
            <w:r w:rsidRPr="00F22D92">
              <w:rPr>
                <w:sz w:val="22"/>
                <w:szCs w:val="22"/>
              </w:rPr>
              <w:t xml:space="preserve"> trailer or vehicle is used to transport presentation material</w:t>
            </w:r>
          </w:p>
        </w:tc>
      </w:tr>
      <w:tr w:rsidR="00007266" w:rsidRPr="00922357" w14:paraId="3ADD7BA6" w14:textId="77777777" w:rsidTr="00AC0A9E">
        <w:trPr>
          <w:trHeight w:val="331"/>
        </w:trPr>
        <w:tc>
          <w:tcPr>
            <w:tcW w:w="11340" w:type="dxa"/>
          </w:tcPr>
          <w:p w14:paraId="20641745" w14:textId="68D521EC" w:rsidR="00007266" w:rsidRDefault="00007266" w:rsidP="00AC0A9E">
            <w:pPr>
              <w:pStyle w:val="Heading2"/>
              <w:ind w:right="-105"/>
            </w:pPr>
          </w:p>
        </w:tc>
      </w:tr>
      <w:tr w:rsidR="00007266" w:rsidRPr="00647270" w14:paraId="7F2FA0A2" w14:textId="77777777" w:rsidTr="00AC0A9E">
        <w:trPr>
          <w:trHeight w:val="331"/>
        </w:trPr>
        <w:tc>
          <w:tcPr>
            <w:tcW w:w="11340" w:type="dxa"/>
          </w:tcPr>
          <w:p w14:paraId="02AE98FC" w14:textId="789B6343" w:rsidR="00007266" w:rsidRPr="00647270" w:rsidRDefault="00A46C7D" w:rsidP="00AC0A9E">
            <w:pPr>
              <w:ind w:right="-105"/>
              <w:rPr>
                <w:rFonts w:ascii="Arial" w:hAnsi="Arial" w:cs="Arial"/>
                <w:b/>
              </w:rPr>
            </w:pPr>
            <w:r w:rsidRPr="00A46C7D">
              <w:rPr>
                <w:rFonts w:ascii="Arial" w:hAnsi="Arial" w:cs="Arial"/>
                <w:b/>
              </w:rPr>
              <w:t>Estimated Date &amp; Time of Arrival :</w:t>
            </w:r>
            <w:r w:rsidR="00AB006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10B6811" w14:textId="77777777" w:rsidR="00A46C7D" w:rsidRPr="00D86C5E" w:rsidRDefault="00A46C7D" w:rsidP="00A46C7D">
      <w:pPr>
        <w:ind w:left="142" w:right="207"/>
        <w:jc w:val="both"/>
        <w:rPr>
          <w:rFonts w:cstheme="minorHAnsi"/>
          <w:i/>
          <w:iCs/>
        </w:rPr>
      </w:pPr>
      <w:r w:rsidRPr="00D86C5E">
        <w:rPr>
          <w:rFonts w:cstheme="minorHAnsi"/>
          <w:i/>
          <w:iCs/>
        </w:rPr>
        <w:t>Security is on site from 6pm Friday although the organisers accept no responsibility or liability for loss or damage to exhibitors’  produce and equipment).</w:t>
      </w:r>
    </w:p>
    <w:tbl>
      <w:tblPr>
        <w:tblStyle w:val="Statusreporttable"/>
        <w:tblW w:w="4983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6202"/>
        <w:gridCol w:w="3013"/>
        <w:gridCol w:w="2099"/>
        <w:gridCol w:w="26"/>
      </w:tblGrid>
      <w:tr w:rsidR="000022B1" w:rsidRPr="00922357" w14:paraId="3BDEAE4C" w14:textId="77777777" w:rsidTr="00356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215" w:type="dxa"/>
            <w:gridSpan w:val="2"/>
          </w:tcPr>
          <w:p w14:paraId="51E030C8" w14:textId="7F647149" w:rsidR="000022B1" w:rsidRPr="00922357" w:rsidRDefault="000022B1" w:rsidP="00AC0A9E">
            <w:pPr>
              <w:pStyle w:val="Heading2"/>
              <w:ind w:right="66"/>
            </w:pPr>
            <w:r w:rsidRPr="00F22D92">
              <w:rPr>
                <w:sz w:val="22"/>
                <w:szCs w:val="28"/>
              </w:rPr>
              <w:t>Payment and Authorisation on behalf of your organisation</w:t>
            </w:r>
          </w:p>
        </w:tc>
        <w:tc>
          <w:tcPr>
            <w:tcW w:w="2125" w:type="dxa"/>
            <w:gridSpan w:val="2"/>
          </w:tcPr>
          <w:p w14:paraId="20BC48DE" w14:textId="49ABF08B" w:rsidR="000022B1" w:rsidRPr="00922357" w:rsidRDefault="000022B1" w:rsidP="000022B1">
            <w:pPr>
              <w:pStyle w:val="Heading2"/>
              <w:ind w:left="-116" w:right="66"/>
              <w:jc w:val="center"/>
            </w:pPr>
            <w:r>
              <w:t>Value</w:t>
            </w:r>
          </w:p>
        </w:tc>
      </w:tr>
      <w:tr w:rsidR="000022B1" w:rsidRPr="00922357" w14:paraId="78B4242E" w14:textId="77777777" w:rsidTr="00356505">
        <w:trPr>
          <w:trHeight w:val="331"/>
        </w:trPr>
        <w:tc>
          <w:tcPr>
            <w:tcW w:w="9215" w:type="dxa"/>
            <w:gridSpan w:val="2"/>
          </w:tcPr>
          <w:p w14:paraId="54547EC4" w14:textId="77777777" w:rsidR="00E302F1" w:rsidRDefault="000022B1" w:rsidP="00AC0A9E">
            <w:pPr>
              <w:ind w:right="66"/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</w:pPr>
            <w:r w:rsidRPr="00CE46E5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>Cheque enclosed - payable to Honley Show Society Limited</w:t>
            </w:r>
          </w:p>
          <w:p w14:paraId="68D16177" w14:textId="73E2CFC8" w:rsidR="000022B1" w:rsidRPr="00CE46E5" w:rsidRDefault="00E302F1" w:rsidP="00AC0A9E">
            <w:pPr>
              <w:ind w:right="66"/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</w:pPr>
            <w:r w:rsidRPr="00CE46E5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Bank Transfer </w:t>
            </w:r>
            <w:r w:rsidR="009F05D9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>-</w:t>
            </w:r>
            <w:r w:rsidRPr="00E302F1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The Honley Show Society Limited, </w:t>
            </w:r>
            <w:r w:rsidR="009F05D9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Sort Code </w:t>
            </w:r>
            <w:r w:rsidRPr="00E302F1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30 54 66, </w:t>
            </w:r>
            <w:r w:rsidR="009F05D9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Ac </w:t>
            </w:r>
            <w:r w:rsidR="00E54715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 xml:space="preserve"># </w:t>
            </w:r>
            <w:r w:rsidRPr="00E302F1">
              <w:rPr>
                <w:rFonts w:ascii="Arial" w:hAnsi="Arial" w:cs="Arial"/>
                <w:bCs/>
                <w:color w:val="004C73" w:themeColor="accent4" w:themeShade="BF"/>
                <w:sz w:val="22"/>
                <w:szCs w:val="22"/>
              </w:rPr>
              <w:t>71785660</w:t>
            </w:r>
          </w:p>
        </w:tc>
        <w:tc>
          <w:tcPr>
            <w:tcW w:w="2125" w:type="dxa"/>
            <w:gridSpan w:val="2"/>
          </w:tcPr>
          <w:p w14:paraId="4394F37D" w14:textId="7C3C04D6" w:rsidR="000022B1" w:rsidRPr="00647270" w:rsidRDefault="000022B1" w:rsidP="000022B1">
            <w:pPr>
              <w:ind w:left="-116" w:right="66"/>
              <w:jc w:val="center"/>
              <w:rPr>
                <w:rFonts w:ascii="Arial" w:hAnsi="Arial" w:cs="Arial"/>
                <w:b/>
              </w:rPr>
            </w:pPr>
          </w:p>
        </w:tc>
      </w:tr>
      <w:tr w:rsidR="00E54715" w:rsidRPr="00647270" w14:paraId="3DF8A868" w14:textId="77777777" w:rsidTr="00356505">
        <w:tblPrEx>
          <w:tblLook w:val="0620" w:firstRow="1" w:lastRow="0" w:firstColumn="0" w:lastColumn="0" w:noHBand="1" w:noVBand="1"/>
        </w:tblPrEx>
        <w:trPr>
          <w:gridAfter w:val="1"/>
          <w:wAfter w:w="26" w:type="dxa"/>
          <w:trHeight w:val="331"/>
        </w:trPr>
        <w:tc>
          <w:tcPr>
            <w:tcW w:w="6202" w:type="dxa"/>
          </w:tcPr>
          <w:p w14:paraId="57A52372" w14:textId="62D295B6" w:rsidR="00E54715" w:rsidRPr="00AD1532" w:rsidRDefault="00EF3373" w:rsidP="00AD1532">
            <w:pPr>
              <w:rPr>
                <w:b/>
                <w:bCs/>
                <w:sz w:val="24"/>
                <w:szCs w:val="24"/>
              </w:rPr>
            </w:pPr>
            <w:r w:rsidRPr="00CE46E5">
              <w:rPr>
                <w:b/>
                <w:bCs/>
                <w:color w:val="004C73" w:themeColor="accent4" w:themeShade="BF"/>
                <w:sz w:val="24"/>
                <w:szCs w:val="24"/>
              </w:rPr>
              <w:t>SIGNED</w:t>
            </w:r>
            <w:r w:rsidR="00A93304">
              <w:rPr>
                <w:b/>
                <w:bCs/>
                <w:color w:val="004C73" w:themeColor="accent4" w:themeShade="BF"/>
                <w:sz w:val="24"/>
                <w:szCs w:val="24"/>
              </w:rPr>
              <w:t xml:space="preserve"> </w:t>
            </w:r>
          </w:p>
        </w:tc>
        <w:tc>
          <w:tcPr>
            <w:tcW w:w="5112" w:type="dxa"/>
            <w:gridSpan w:val="2"/>
          </w:tcPr>
          <w:p w14:paraId="754D9FCE" w14:textId="43C66153" w:rsidR="00E54715" w:rsidRPr="00F22D92" w:rsidRDefault="00A93304" w:rsidP="00CE46E5">
            <w:pPr>
              <w:ind w:right="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4C73" w:themeColor="accent4" w:themeShade="BF"/>
                <w:sz w:val="24"/>
                <w:szCs w:val="24"/>
              </w:rPr>
              <w:t>DATE</w:t>
            </w:r>
          </w:p>
        </w:tc>
      </w:tr>
    </w:tbl>
    <w:p w14:paraId="24E6E0DB" w14:textId="76DDCAC7" w:rsidR="00007266" w:rsidRPr="006C27B4" w:rsidRDefault="006C27B4" w:rsidP="00AB0068">
      <w:pPr>
        <w:ind w:right="66"/>
        <w:rPr>
          <w:i/>
          <w:iCs/>
        </w:rPr>
      </w:pPr>
      <w:r w:rsidRPr="006C27B4">
        <w:rPr>
          <w:i/>
          <w:iCs/>
        </w:rPr>
        <w:t xml:space="preserve">The </w:t>
      </w:r>
      <w:r>
        <w:rPr>
          <w:i/>
          <w:iCs/>
        </w:rPr>
        <w:t>S</w:t>
      </w:r>
      <w:r w:rsidRPr="006C27B4">
        <w:rPr>
          <w:i/>
          <w:iCs/>
        </w:rPr>
        <w:t>how raises vital funds for the Society</w:t>
      </w:r>
      <w:r w:rsidR="00E3653C">
        <w:rPr>
          <w:i/>
          <w:iCs/>
        </w:rPr>
        <w:t>.</w:t>
      </w:r>
    </w:p>
    <w:sectPr w:rsidR="00007266" w:rsidRPr="006C27B4" w:rsidSect="00001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170" w:bottom="227" w:left="35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5546" w14:textId="77777777" w:rsidR="00227E53" w:rsidRDefault="00227E53" w:rsidP="00E02929">
      <w:pPr>
        <w:spacing w:after="0"/>
      </w:pPr>
      <w:r>
        <w:separator/>
      </w:r>
    </w:p>
    <w:p w14:paraId="137D4AB4" w14:textId="77777777" w:rsidR="00227E53" w:rsidRDefault="00227E53"/>
  </w:endnote>
  <w:endnote w:type="continuationSeparator" w:id="0">
    <w:p w14:paraId="61D84D06" w14:textId="77777777" w:rsidR="00227E53" w:rsidRDefault="00227E53" w:rsidP="00E02929">
      <w:pPr>
        <w:spacing w:after="0"/>
      </w:pPr>
      <w:r>
        <w:continuationSeparator/>
      </w:r>
    </w:p>
    <w:p w14:paraId="420FB8B8" w14:textId="77777777" w:rsidR="00227E53" w:rsidRDefault="00227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BBF5" w14:textId="77777777" w:rsidR="009F0825" w:rsidRDefault="009F0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A156" w14:textId="77777777" w:rsidR="00813E52" w:rsidRDefault="00813E52">
    <w:pPr>
      <w:pStyle w:val="Footer"/>
    </w:pPr>
    <w:r>
      <w:rPr>
        <w:lang w:bidi="en-GB"/>
      </w:rPr>
      <w:t xml:space="preserve">Page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B90FED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sdtContent>
    </w:sdt>
  </w:p>
  <w:p w14:paraId="09FF13DF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31C8" w14:textId="4A7CC6EF" w:rsidR="00A46C7D" w:rsidRPr="009E104B" w:rsidRDefault="00A46C7D" w:rsidP="00A46C7D">
    <w:pPr>
      <w:pStyle w:val="Footer"/>
      <w:rPr>
        <w:rFonts w:ascii="Arial" w:hAnsi="Arial" w:cs="Arial"/>
        <w:color w:val="7F6E00" w:themeColor="accent2" w:themeShade="80"/>
      </w:rPr>
    </w:pPr>
    <w:r w:rsidRPr="009E104B">
      <w:rPr>
        <w:rFonts w:ascii="Arial" w:hAnsi="Arial" w:cs="Arial"/>
        <w:color w:val="7F6E00" w:themeColor="accent2" w:themeShade="80"/>
      </w:rPr>
      <w:t xml:space="preserve">Please return the completed application form, risk assessment and a copy of valid public liability insurance </w:t>
    </w:r>
  </w:p>
  <w:p w14:paraId="37FAF5E4" w14:textId="5BD369DE" w:rsidR="000B4114" w:rsidRPr="009E104B" w:rsidRDefault="00AD1532" w:rsidP="00A46C7D">
    <w:pPr>
      <w:pStyle w:val="Footer"/>
      <w:jc w:val="center"/>
      <w:rPr>
        <w:rFonts w:ascii="Arial" w:hAnsi="Arial" w:cs="Arial"/>
        <w:color w:val="7F6E00" w:themeColor="accent2" w:themeShade="80"/>
      </w:rPr>
    </w:pPr>
    <w:r w:rsidRPr="009E104B">
      <w:rPr>
        <w:rFonts w:ascii="Arial" w:hAnsi="Arial" w:cs="Arial"/>
        <w:color w:val="7F6E00" w:themeColor="accent2" w:themeShade="80"/>
      </w:rPr>
      <w:t xml:space="preserve">to -        </w:t>
    </w:r>
    <w:r w:rsidR="00A46C7D" w:rsidRPr="009E104B">
      <w:rPr>
        <w:rFonts w:ascii="Arial" w:hAnsi="Arial" w:cs="Arial"/>
        <w:color w:val="7F6E00" w:themeColor="accent2" w:themeShade="80"/>
      </w:rPr>
      <w:t>José Hoy,</w:t>
    </w:r>
    <w:r w:rsidR="000B4114" w:rsidRPr="009E104B">
      <w:rPr>
        <w:rFonts w:ascii="Arial" w:hAnsi="Arial" w:cs="Arial"/>
        <w:color w:val="7F6E00" w:themeColor="accent2" w:themeShade="80"/>
      </w:rPr>
      <w:t xml:space="preserve"> Countryside Secretary</w:t>
    </w:r>
    <w:r w:rsidR="00A46C7D" w:rsidRPr="009E104B">
      <w:rPr>
        <w:rFonts w:ascii="Arial" w:hAnsi="Arial" w:cs="Arial"/>
        <w:color w:val="7F6E00" w:themeColor="accent2" w:themeShade="80"/>
      </w:rPr>
      <w:t xml:space="preserve"> </w:t>
    </w:r>
  </w:p>
  <w:p w14:paraId="16EDAA51" w14:textId="23636A8A" w:rsidR="00A46C7D" w:rsidRPr="009E104B" w:rsidRDefault="00A46C7D" w:rsidP="00A46C7D">
    <w:pPr>
      <w:pStyle w:val="Footer"/>
      <w:jc w:val="center"/>
      <w:rPr>
        <w:rFonts w:ascii="Arial" w:hAnsi="Arial" w:cs="Arial"/>
        <w:color w:val="7F6E00" w:themeColor="accent2" w:themeShade="80"/>
      </w:rPr>
    </w:pPr>
    <w:r w:rsidRPr="009E104B">
      <w:rPr>
        <w:rFonts w:ascii="Arial" w:hAnsi="Arial" w:cs="Arial"/>
        <w:color w:val="7F6E00" w:themeColor="accent2" w:themeShade="80"/>
      </w:rPr>
      <w:t>Glebe Land, Back Lane, Holmfirth HD9 1HG</w:t>
    </w:r>
  </w:p>
  <w:p w14:paraId="2446AE18" w14:textId="29C6CFBD" w:rsidR="00A46C7D" w:rsidRPr="009E104B" w:rsidRDefault="000B4114" w:rsidP="00A46C7D">
    <w:pPr>
      <w:pStyle w:val="Footer"/>
      <w:jc w:val="center"/>
      <w:rPr>
        <w:rFonts w:ascii="Arial" w:hAnsi="Arial" w:cs="Arial"/>
        <w:color w:val="7F6E00" w:themeColor="accent2" w:themeShade="80"/>
      </w:rPr>
    </w:pPr>
    <w:r w:rsidRPr="009E104B">
      <w:rPr>
        <w:rFonts w:ascii="Arial" w:hAnsi="Arial" w:cs="Arial"/>
        <w:color w:val="7F6E00" w:themeColor="accent2" w:themeShade="80"/>
      </w:rPr>
      <w:t xml:space="preserve">Email :  </w:t>
    </w:r>
    <w:r w:rsidR="009F0825" w:rsidRPr="009E104B">
      <w:rPr>
        <w:rFonts w:ascii="Arial" w:hAnsi="Arial" w:cs="Arial"/>
        <w:color w:val="7F6E00" w:themeColor="accent2" w:themeShade="80"/>
      </w:rPr>
      <w:t>Count</w:t>
    </w:r>
    <w:r w:rsidR="00CD286D" w:rsidRPr="009E104B">
      <w:rPr>
        <w:rFonts w:ascii="Arial" w:hAnsi="Arial" w:cs="Arial"/>
        <w:color w:val="7F6E00" w:themeColor="accent2" w:themeShade="80"/>
      </w:rPr>
      <w:t>ryside@honleyshow</w:t>
    </w:r>
    <w:r w:rsidR="0039123F" w:rsidRPr="009E104B">
      <w:rPr>
        <w:rFonts w:ascii="Arial" w:hAnsi="Arial" w:cs="Arial"/>
        <w:color w:val="7F6E00" w:themeColor="accent2" w:themeShade="80"/>
      </w:rPr>
      <w:t>.co.uk</w:t>
    </w:r>
    <w:r w:rsidRPr="009E104B">
      <w:rPr>
        <w:rFonts w:ascii="Arial" w:hAnsi="Arial" w:cs="Arial"/>
        <w:color w:val="7F6E00" w:themeColor="accent2" w:themeShade="80"/>
      </w:rPr>
      <w:t xml:space="preserve">  : mob: 07976 269344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EAE7" w14:textId="77777777" w:rsidR="00227E53" w:rsidRDefault="00227E53" w:rsidP="00E02929">
      <w:pPr>
        <w:spacing w:after="0"/>
      </w:pPr>
      <w:r>
        <w:separator/>
      </w:r>
    </w:p>
    <w:p w14:paraId="140D59FE" w14:textId="77777777" w:rsidR="00227E53" w:rsidRDefault="00227E53"/>
  </w:footnote>
  <w:footnote w:type="continuationSeparator" w:id="0">
    <w:p w14:paraId="046BFE8F" w14:textId="77777777" w:rsidR="00227E53" w:rsidRDefault="00227E53" w:rsidP="00E02929">
      <w:pPr>
        <w:spacing w:after="0"/>
      </w:pPr>
      <w:r>
        <w:continuationSeparator/>
      </w:r>
    </w:p>
    <w:p w14:paraId="3E11566B" w14:textId="77777777" w:rsidR="00227E53" w:rsidRDefault="00227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8EC4" w14:textId="77777777" w:rsidR="009F0825" w:rsidRDefault="009F0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56B1" w14:textId="77777777" w:rsidR="009F0825" w:rsidRDefault="009F0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B420" w14:textId="5CEC3254" w:rsidR="001D2D76" w:rsidRDefault="006952F0" w:rsidP="00CE46E5">
    <w:pPr>
      <w:pStyle w:val="Header"/>
      <w:tabs>
        <w:tab w:val="left" w:pos="3686"/>
      </w:tabs>
      <w:spacing w:before="0" w:after="0"/>
    </w:pPr>
    <w:r>
      <w:rPr>
        <w:noProof/>
      </w:rPr>
      <w:drawing>
        <wp:inline distT="0" distB="0" distL="0" distR="0" wp14:anchorId="6F9367A0" wp14:editId="715D9D8E">
          <wp:extent cx="1752600" cy="894184"/>
          <wp:effectExtent l="0" t="0" r="0" b="1270"/>
          <wp:docPr id="1406448015" name="Picture 1406448015" descr="The Honley Sh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Honley Sho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571" cy="89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52F0">
      <w:rPr>
        <w:sz w:val="44"/>
        <w:szCs w:val="44"/>
      </w:rPr>
      <w:t xml:space="preserve"> </w:t>
    </w:r>
    <w:r w:rsidR="00D51CD0">
      <w:rPr>
        <w:sz w:val="44"/>
        <w:szCs w:val="44"/>
      </w:rPr>
      <w:tab/>
    </w:r>
    <w:r w:rsidRPr="00A40ADB">
      <w:rPr>
        <w:sz w:val="44"/>
        <w:szCs w:val="44"/>
      </w:rPr>
      <w:t>Countryside Marquee</w:t>
    </w:r>
    <w:r>
      <w:rPr>
        <w:sz w:val="44"/>
        <w:szCs w:val="44"/>
      </w:rPr>
      <w:t xml:space="preserve"> A</w:t>
    </w:r>
    <w:r w:rsidRPr="00A40ADB">
      <w:rPr>
        <w:sz w:val="44"/>
        <w:szCs w:val="44"/>
      </w:rPr>
      <w:t>pplication F</w:t>
    </w:r>
    <w:r>
      <w:rPr>
        <w:sz w:val="44"/>
        <w:szCs w:val="44"/>
      </w:rPr>
      <w:t>or</w:t>
    </w:r>
    <w:r w:rsidRPr="00A40ADB">
      <w:rPr>
        <w:sz w:val="44"/>
        <w:szCs w:val="4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1153024">
    <w:abstractNumId w:val="4"/>
  </w:num>
  <w:num w:numId="2" w16cid:durableId="1194273678">
    <w:abstractNumId w:val="3"/>
  </w:num>
  <w:num w:numId="3" w16cid:durableId="765924630">
    <w:abstractNumId w:val="2"/>
  </w:num>
  <w:num w:numId="4" w16cid:durableId="467935206">
    <w:abstractNumId w:val="1"/>
  </w:num>
  <w:num w:numId="5" w16cid:durableId="13894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0"/>
    <w:rsid w:val="00001AE9"/>
    <w:rsid w:val="000022B1"/>
    <w:rsid w:val="00002E34"/>
    <w:rsid w:val="00007266"/>
    <w:rsid w:val="000260A9"/>
    <w:rsid w:val="000B4114"/>
    <w:rsid w:val="000B7024"/>
    <w:rsid w:val="000C215D"/>
    <w:rsid w:val="000C321B"/>
    <w:rsid w:val="00103306"/>
    <w:rsid w:val="001056B3"/>
    <w:rsid w:val="0013652A"/>
    <w:rsid w:val="00145D68"/>
    <w:rsid w:val="001577F4"/>
    <w:rsid w:val="001665D0"/>
    <w:rsid w:val="00166CFC"/>
    <w:rsid w:val="00186B97"/>
    <w:rsid w:val="001960E4"/>
    <w:rsid w:val="001A58E9"/>
    <w:rsid w:val="001B0C6F"/>
    <w:rsid w:val="001B7FCE"/>
    <w:rsid w:val="001C1533"/>
    <w:rsid w:val="001D2D76"/>
    <w:rsid w:val="001F31F6"/>
    <w:rsid w:val="001F61E3"/>
    <w:rsid w:val="0020390E"/>
    <w:rsid w:val="00227E53"/>
    <w:rsid w:val="00240B38"/>
    <w:rsid w:val="00251688"/>
    <w:rsid w:val="002517EA"/>
    <w:rsid w:val="00251E33"/>
    <w:rsid w:val="00274D9E"/>
    <w:rsid w:val="00290F0F"/>
    <w:rsid w:val="00292EF3"/>
    <w:rsid w:val="0029418F"/>
    <w:rsid w:val="002B4196"/>
    <w:rsid w:val="002D0F7E"/>
    <w:rsid w:val="003079AD"/>
    <w:rsid w:val="003120E0"/>
    <w:rsid w:val="00321270"/>
    <w:rsid w:val="00321F35"/>
    <w:rsid w:val="00325368"/>
    <w:rsid w:val="0033460E"/>
    <w:rsid w:val="00356505"/>
    <w:rsid w:val="00356BB9"/>
    <w:rsid w:val="0038652D"/>
    <w:rsid w:val="00386800"/>
    <w:rsid w:val="0039123F"/>
    <w:rsid w:val="00392E08"/>
    <w:rsid w:val="00393D6F"/>
    <w:rsid w:val="00397460"/>
    <w:rsid w:val="003C1FC0"/>
    <w:rsid w:val="003C3319"/>
    <w:rsid w:val="003C46A7"/>
    <w:rsid w:val="003C78CB"/>
    <w:rsid w:val="003D6565"/>
    <w:rsid w:val="003F6AF6"/>
    <w:rsid w:val="004257E0"/>
    <w:rsid w:val="00441265"/>
    <w:rsid w:val="0044378E"/>
    <w:rsid w:val="004502DA"/>
    <w:rsid w:val="004537C5"/>
    <w:rsid w:val="004636B0"/>
    <w:rsid w:val="00465B79"/>
    <w:rsid w:val="004662A2"/>
    <w:rsid w:val="00495301"/>
    <w:rsid w:val="004A234F"/>
    <w:rsid w:val="004D5DC9"/>
    <w:rsid w:val="00504074"/>
    <w:rsid w:val="00522749"/>
    <w:rsid w:val="005235FF"/>
    <w:rsid w:val="00523B4B"/>
    <w:rsid w:val="00527C72"/>
    <w:rsid w:val="005407CC"/>
    <w:rsid w:val="00554FFA"/>
    <w:rsid w:val="00566BBE"/>
    <w:rsid w:val="00582887"/>
    <w:rsid w:val="005848AD"/>
    <w:rsid w:val="00587DBA"/>
    <w:rsid w:val="005A2C96"/>
    <w:rsid w:val="005A49E4"/>
    <w:rsid w:val="005B62F2"/>
    <w:rsid w:val="005C4039"/>
    <w:rsid w:val="005C503F"/>
    <w:rsid w:val="005F4C34"/>
    <w:rsid w:val="005F61B2"/>
    <w:rsid w:val="00607D89"/>
    <w:rsid w:val="00610040"/>
    <w:rsid w:val="00631F6B"/>
    <w:rsid w:val="00647270"/>
    <w:rsid w:val="00656646"/>
    <w:rsid w:val="006626D9"/>
    <w:rsid w:val="00667735"/>
    <w:rsid w:val="00694FF3"/>
    <w:rsid w:val="006952F0"/>
    <w:rsid w:val="006A7BB8"/>
    <w:rsid w:val="006B5F9C"/>
    <w:rsid w:val="006B7FF7"/>
    <w:rsid w:val="006C27B4"/>
    <w:rsid w:val="006D7E96"/>
    <w:rsid w:val="006E1492"/>
    <w:rsid w:val="00707012"/>
    <w:rsid w:val="00717354"/>
    <w:rsid w:val="00723158"/>
    <w:rsid w:val="007455C5"/>
    <w:rsid w:val="007662B3"/>
    <w:rsid w:val="00781081"/>
    <w:rsid w:val="00785B50"/>
    <w:rsid w:val="00791ED5"/>
    <w:rsid w:val="00794F82"/>
    <w:rsid w:val="007A565D"/>
    <w:rsid w:val="007B287C"/>
    <w:rsid w:val="007B57C2"/>
    <w:rsid w:val="00805D79"/>
    <w:rsid w:val="008105F2"/>
    <w:rsid w:val="00813E52"/>
    <w:rsid w:val="0081578A"/>
    <w:rsid w:val="008214F2"/>
    <w:rsid w:val="00825C42"/>
    <w:rsid w:val="0083210E"/>
    <w:rsid w:val="008411EF"/>
    <w:rsid w:val="00872777"/>
    <w:rsid w:val="008A2200"/>
    <w:rsid w:val="008E3A9C"/>
    <w:rsid w:val="008E448C"/>
    <w:rsid w:val="00913758"/>
    <w:rsid w:val="00922357"/>
    <w:rsid w:val="00923E5C"/>
    <w:rsid w:val="0093672F"/>
    <w:rsid w:val="00974E1C"/>
    <w:rsid w:val="00983FF5"/>
    <w:rsid w:val="009C3F23"/>
    <w:rsid w:val="009E104B"/>
    <w:rsid w:val="009F05D9"/>
    <w:rsid w:val="009F0825"/>
    <w:rsid w:val="009F4A02"/>
    <w:rsid w:val="00A01BF8"/>
    <w:rsid w:val="00A14DE6"/>
    <w:rsid w:val="00A1749D"/>
    <w:rsid w:val="00A22F77"/>
    <w:rsid w:val="00A269E5"/>
    <w:rsid w:val="00A36711"/>
    <w:rsid w:val="00A45804"/>
    <w:rsid w:val="00A46C7D"/>
    <w:rsid w:val="00A60039"/>
    <w:rsid w:val="00A60984"/>
    <w:rsid w:val="00A653DA"/>
    <w:rsid w:val="00A87814"/>
    <w:rsid w:val="00A93304"/>
    <w:rsid w:val="00A9566E"/>
    <w:rsid w:val="00AA224B"/>
    <w:rsid w:val="00AB0068"/>
    <w:rsid w:val="00AB2FD7"/>
    <w:rsid w:val="00AB739B"/>
    <w:rsid w:val="00AD1532"/>
    <w:rsid w:val="00AD65A7"/>
    <w:rsid w:val="00AF1675"/>
    <w:rsid w:val="00B11BD6"/>
    <w:rsid w:val="00B41BE0"/>
    <w:rsid w:val="00B42B3B"/>
    <w:rsid w:val="00B45802"/>
    <w:rsid w:val="00B83AB0"/>
    <w:rsid w:val="00B90FED"/>
    <w:rsid w:val="00BA0F5B"/>
    <w:rsid w:val="00BA1F0C"/>
    <w:rsid w:val="00BB1643"/>
    <w:rsid w:val="00BB4CB0"/>
    <w:rsid w:val="00BE05B1"/>
    <w:rsid w:val="00BE36A4"/>
    <w:rsid w:val="00C10299"/>
    <w:rsid w:val="00C12475"/>
    <w:rsid w:val="00C551F8"/>
    <w:rsid w:val="00C73764"/>
    <w:rsid w:val="00C86F7D"/>
    <w:rsid w:val="00C87A48"/>
    <w:rsid w:val="00CA0FD1"/>
    <w:rsid w:val="00CA3293"/>
    <w:rsid w:val="00CA4D00"/>
    <w:rsid w:val="00CA5660"/>
    <w:rsid w:val="00CB18FE"/>
    <w:rsid w:val="00CB4B76"/>
    <w:rsid w:val="00CC0778"/>
    <w:rsid w:val="00CD286D"/>
    <w:rsid w:val="00CD546C"/>
    <w:rsid w:val="00CE46E5"/>
    <w:rsid w:val="00D05E23"/>
    <w:rsid w:val="00D11BC5"/>
    <w:rsid w:val="00D21435"/>
    <w:rsid w:val="00D51CD0"/>
    <w:rsid w:val="00D9659E"/>
    <w:rsid w:val="00DA3872"/>
    <w:rsid w:val="00DB6653"/>
    <w:rsid w:val="00DC0B39"/>
    <w:rsid w:val="00DD43CF"/>
    <w:rsid w:val="00DE1834"/>
    <w:rsid w:val="00DF3922"/>
    <w:rsid w:val="00DF625C"/>
    <w:rsid w:val="00E02929"/>
    <w:rsid w:val="00E06FC8"/>
    <w:rsid w:val="00E16F2B"/>
    <w:rsid w:val="00E17774"/>
    <w:rsid w:val="00E219DC"/>
    <w:rsid w:val="00E302F1"/>
    <w:rsid w:val="00E30731"/>
    <w:rsid w:val="00E3653C"/>
    <w:rsid w:val="00E443B7"/>
    <w:rsid w:val="00E54715"/>
    <w:rsid w:val="00E62C63"/>
    <w:rsid w:val="00E64456"/>
    <w:rsid w:val="00E7072B"/>
    <w:rsid w:val="00E73B02"/>
    <w:rsid w:val="00E95F09"/>
    <w:rsid w:val="00EA7D5B"/>
    <w:rsid w:val="00EC0CF1"/>
    <w:rsid w:val="00EC1F4E"/>
    <w:rsid w:val="00ED333F"/>
    <w:rsid w:val="00EF3373"/>
    <w:rsid w:val="00F007CA"/>
    <w:rsid w:val="00F06320"/>
    <w:rsid w:val="00F0767F"/>
    <w:rsid w:val="00F12285"/>
    <w:rsid w:val="00F22D92"/>
    <w:rsid w:val="00F30471"/>
    <w:rsid w:val="00F53521"/>
    <w:rsid w:val="00F5618B"/>
    <w:rsid w:val="00FD3E75"/>
    <w:rsid w:val="00FE00BD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B36BD"/>
  <w15:chartTrackingRefBased/>
  <w15:docId w15:val="{420ADDCC-D7BA-41ED-BB68-CABA2136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  <w:lang w:val="en-GB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97AD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styleId="Hyperlink">
    <w:name w:val="Hyperlink"/>
    <w:basedOn w:val="DefaultParagraphFont"/>
    <w:uiPriority w:val="99"/>
    <w:unhideWhenUsed/>
    <w:rsid w:val="000B4114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kin\AppData\Roaming\Microsoft\Templates\Project%20status%20report%20(Timeless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hoy</dc:creator>
  <cp:keywords/>
  <dc:description/>
  <cp:lastModifiedBy>jose hoy</cp:lastModifiedBy>
  <cp:revision>16</cp:revision>
  <cp:lastPrinted>2026-02-10T10:13:00Z</cp:lastPrinted>
  <dcterms:created xsi:type="dcterms:W3CDTF">2026-01-26T15:38:00Z</dcterms:created>
  <dcterms:modified xsi:type="dcterms:W3CDTF">2026-02-10T10:16:00Z</dcterms:modified>
</cp:coreProperties>
</file>